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69" w:rsidRDefault="00CB0469" w:rsidP="008D1907">
      <w:pPr>
        <w:spacing w:after="0" w:line="240" w:lineRule="exact"/>
        <w:ind w:left="4820"/>
      </w:pPr>
      <w:r>
        <w:t>СОГЛАСЕН</w:t>
      </w:r>
    </w:p>
    <w:p w:rsidR="00CB0469" w:rsidRDefault="00CB0469" w:rsidP="008D1907">
      <w:pPr>
        <w:spacing w:after="0" w:line="240" w:lineRule="exact"/>
        <w:ind w:left="4820"/>
      </w:pPr>
      <w:r>
        <w:t>Прокурор Волосовского района</w:t>
      </w:r>
    </w:p>
    <w:p w:rsidR="00CB0469" w:rsidRDefault="00CB0469" w:rsidP="008D1907">
      <w:pPr>
        <w:spacing w:after="0" w:line="240" w:lineRule="exact"/>
        <w:ind w:left="4820"/>
      </w:pPr>
    </w:p>
    <w:p w:rsidR="00CB0469" w:rsidRDefault="00CB0469" w:rsidP="008D1907">
      <w:pPr>
        <w:spacing w:after="0" w:line="240" w:lineRule="exact"/>
        <w:ind w:left="4820"/>
      </w:pPr>
      <w:r>
        <w:t>советник юстиции</w:t>
      </w:r>
    </w:p>
    <w:p w:rsidR="00CB0469" w:rsidRDefault="00CB0469" w:rsidP="008D1907">
      <w:pPr>
        <w:spacing w:after="0" w:line="240" w:lineRule="exact"/>
        <w:ind w:left="4820"/>
      </w:pPr>
    </w:p>
    <w:p w:rsidR="00CB0469" w:rsidRDefault="00CB0469" w:rsidP="008D1907">
      <w:pPr>
        <w:spacing w:after="0" w:line="240" w:lineRule="exact"/>
        <w:ind w:left="4820"/>
      </w:pPr>
    </w:p>
    <w:p w:rsidR="00CB0469" w:rsidRDefault="00CB0469" w:rsidP="008D1907">
      <w:pPr>
        <w:spacing w:after="0" w:line="240" w:lineRule="exact"/>
        <w:ind w:left="4820"/>
      </w:pPr>
      <w:r>
        <w:t xml:space="preserve">                              А.Г. Корчагин</w:t>
      </w:r>
    </w:p>
    <w:p w:rsidR="00CB0469" w:rsidRDefault="00CB0469" w:rsidP="008D1907">
      <w:pPr>
        <w:spacing w:after="0" w:line="240" w:lineRule="exact"/>
        <w:ind w:left="4820"/>
      </w:pPr>
    </w:p>
    <w:p w:rsidR="00CB0469" w:rsidRDefault="00CB0469" w:rsidP="008D1907">
      <w:pPr>
        <w:spacing w:after="0" w:line="240" w:lineRule="exact"/>
        <w:ind w:left="4820"/>
      </w:pPr>
    </w:p>
    <w:p w:rsidR="00CB0469" w:rsidRDefault="00CB0469" w:rsidP="008D1907">
      <w:pPr>
        <w:spacing w:after="0" w:line="240" w:lineRule="exact"/>
        <w:ind w:left="4820"/>
      </w:pPr>
      <w:r>
        <w:t>«       » марта 2018 года</w:t>
      </w:r>
    </w:p>
    <w:p w:rsidR="00CB0469" w:rsidRDefault="00CB0469" w:rsidP="008D1907">
      <w:pPr>
        <w:spacing w:after="0" w:line="240" w:lineRule="auto"/>
        <w:ind w:left="4820"/>
      </w:pPr>
    </w:p>
    <w:p w:rsidR="00CB0469" w:rsidRDefault="00CB0469" w:rsidP="008D1907">
      <w:pPr>
        <w:spacing w:after="0" w:line="240" w:lineRule="auto"/>
      </w:pPr>
    </w:p>
    <w:p w:rsidR="00CB0469" w:rsidRDefault="00CB0469" w:rsidP="008D1907">
      <w:pPr>
        <w:spacing w:after="0" w:line="240" w:lineRule="auto"/>
      </w:pPr>
    </w:p>
    <w:p w:rsidR="00CB0469" w:rsidRDefault="00CB0469" w:rsidP="008D1907">
      <w:pPr>
        <w:spacing w:after="0" w:line="240" w:lineRule="auto"/>
      </w:pPr>
    </w:p>
    <w:p w:rsidR="00CB0469" w:rsidRDefault="00CB0469" w:rsidP="008D1907">
      <w:pPr>
        <w:spacing w:after="0" w:line="240" w:lineRule="auto"/>
      </w:pPr>
    </w:p>
    <w:p w:rsidR="00CB0469" w:rsidRDefault="00CB0469" w:rsidP="008D1907">
      <w:pPr>
        <w:spacing w:after="0" w:line="240" w:lineRule="auto"/>
        <w:ind w:firstLine="709"/>
        <w:jc w:val="both"/>
      </w:pPr>
      <w:r>
        <w:t>Волосовским районным судом Ленинградской области 05 марта 2018 года постановлен обвинительный приговор в отношении бывшего сотрудника ОМВД России по Волосовскому району Федорова В.Г., обвиняемого в превышении должностных полномочий.</w:t>
      </w:r>
    </w:p>
    <w:p w:rsidR="00CB0469" w:rsidRDefault="00CB0469" w:rsidP="008D1907">
      <w:pPr>
        <w:spacing w:after="0" w:line="240" w:lineRule="auto"/>
        <w:ind w:firstLine="709"/>
        <w:jc w:val="both"/>
      </w:pPr>
      <w:r>
        <w:t xml:space="preserve">Как установлено, следствием 14 августа 2017 года старшина группы материально-технического и хозяйственного обеспечения тыла ОМВД по Волосовскому району, находясь в помещении дежурной части ОМВД, незаконно попросив от оперативного дежурного ОМВД передать ему табельный пистолет последнего. </w:t>
      </w:r>
    </w:p>
    <w:p w:rsidR="00CB0469" w:rsidRDefault="00CB0469" w:rsidP="008D1907">
      <w:pPr>
        <w:spacing w:after="0" w:line="240" w:lineRule="auto"/>
        <w:ind w:firstLine="709"/>
        <w:jc w:val="both"/>
      </w:pPr>
      <w:r>
        <w:t xml:space="preserve">Также находясь в помещении дежурной части превышая свои должностные полномочия, Федоров В.Г. произвел неполную разборку и осмотр указанного табельного оружия, затем сняв пистолет с предохранителя и не убедившись в отсутствии в оружии патрона нажал на спусковой крючок, произведя выстрел, при этом, попав в ногу оперативного дежурного ОМВД причинив тем самым сквозное пулевое ранение, чем поставил под угрозу жизнь и здоровье сотрудников ОМВД находившихся в дежурной части. </w:t>
      </w:r>
    </w:p>
    <w:p w:rsidR="00CB0469" w:rsidRDefault="00CB0469" w:rsidP="008D1907">
      <w:pPr>
        <w:spacing w:after="0" w:line="240" w:lineRule="auto"/>
        <w:ind w:firstLine="709"/>
        <w:jc w:val="both"/>
      </w:pPr>
      <w:r>
        <w:t>Действия подсудимого органом следствия квалифицированы по ч. 1 ст. 286 УК РФ.</w:t>
      </w:r>
    </w:p>
    <w:p w:rsidR="00CB0469" w:rsidRDefault="00CB0469" w:rsidP="008D1907">
      <w:pPr>
        <w:spacing w:after="0" w:line="240" w:lineRule="auto"/>
        <w:ind w:firstLine="709"/>
        <w:jc w:val="both"/>
      </w:pPr>
      <w:r>
        <w:t>Суд, согласившись с мнением государственного обвинителя, признал бывшего старшину группы материально-технического обеспечения виновным и назначил наказание в виде штрафа в размере 40 000 рублей.</w:t>
      </w:r>
    </w:p>
    <w:p w:rsidR="00CB0469" w:rsidRDefault="00CB0469" w:rsidP="008D1907">
      <w:pPr>
        <w:spacing w:after="0" w:line="240" w:lineRule="auto"/>
        <w:ind w:firstLine="709"/>
        <w:jc w:val="both"/>
      </w:pPr>
      <w:r>
        <w:t>Приговор вступил в законную силу.</w:t>
      </w:r>
    </w:p>
    <w:p w:rsidR="00CB0469" w:rsidRDefault="00CB0469" w:rsidP="008D1907">
      <w:pPr>
        <w:spacing w:after="0" w:line="240" w:lineRule="auto"/>
        <w:ind w:firstLine="709"/>
        <w:jc w:val="both"/>
      </w:pPr>
    </w:p>
    <w:p w:rsidR="00CB0469" w:rsidRDefault="00CB0469" w:rsidP="008D1907">
      <w:pPr>
        <w:spacing w:after="0" w:line="240" w:lineRule="auto"/>
        <w:ind w:firstLine="709"/>
        <w:jc w:val="both"/>
      </w:pPr>
    </w:p>
    <w:p w:rsidR="00CB0469" w:rsidRDefault="00CB0469" w:rsidP="00606444">
      <w:pPr>
        <w:spacing w:after="0" w:line="240" w:lineRule="exact"/>
        <w:jc w:val="both"/>
      </w:pPr>
      <w:r>
        <w:t>Старший помощник прокурора</w:t>
      </w:r>
    </w:p>
    <w:p w:rsidR="00CB0469" w:rsidRDefault="00CB0469" w:rsidP="00606444">
      <w:pPr>
        <w:spacing w:after="0" w:line="240" w:lineRule="exact"/>
        <w:jc w:val="both"/>
      </w:pPr>
      <w:r>
        <w:t>Волосовского района                                                                  Е.В. Александров</w:t>
      </w:r>
    </w:p>
    <w:p w:rsidR="00CB0469" w:rsidRDefault="00CB0469" w:rsidP="008D1907">
      <w:pPr>
        <w:spacing w:after="0" w:line="240" w:lineRule="auto"/>
        <w:ind w:firstLine="709"/>
        <w:jc w:val="both"/>
      </w:pPr>
    </w:p>
    <w:sectPr w:rsidR="00CB0469" w:rsidSect="0058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907"/>
    <w:rsid w:val="001B1660"/>
    <w:rsid w:val="003871A9"/>
    <w:rsid w:val="003E3ECA"/>
    <w:rsid w:val="00581364"/>
    <w:rsid w:val="00606444"/>
    <w:rsid w:val="00745ACB"/>
    <w:rsid w:val="00823267"/>
    <w:rsid w:val="008D1907"/>
    <w:rsid w:val="00B351A3"/>
    <w:rsid w:val="00BA13B6"/>
    <w:rsid w:val="00C74806"/>
    <w:rsid w:val="00C94BA8"/>
    <w:rsid w:val="00CB0469"/>
    <w:rsid w:val="00DB621D"/>
    <w:rsid w:val="00E377A5"/>
    <w:rsid w:val="00F62AC3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64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234</Words>
  <Characters>1337</Characters>
  <Application>Microsoft Office Outlook</Application>
  <DocSecurity>0</DocSecurity>
  <Lines>0</Lines>
  <Paragraphs>0</Paragraphs>
  <ScaleCrop>false</ScaleCrop>
  <Company>Прокуратура 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5</cp:revision>
  <cp:lastPrinted>2018-03-05T10:00:00Z</cp:lastPrinted>
  <dcterms:created xsi:type="dcterms:W3CDTF">2018-03-05T09:36:00Z</dcterms:created>
  <dcterms:modified xsi:type="dcterms:W3CDTF">2018-03-23T09:46:00Z</dcterms:modified>
</cp:coreProperties>
</file>